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13832">
      <w:pPr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附件2：</w:t>
      </w:r>
    </w:p>
    <w:p w14:paraId="0796F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安徽省股权服务有限责任公司</w:t>
      </w:r>
    </w:p>
    <w:p w14:paraId="0CDA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eastAsia="黑体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公开招聘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eastAsia="zh-CN"/>
        </w:rPr>
        <w:t>岗位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报名表</w:t>
      </w:r>
      <w:bookmarkStart w:id="0" w:name="_GoBack"/>
      <w:bookmarkEnd w:id="0"/>
    </w:p>
    <w:p w14:paraId="36A85F2D">
      <w:pPr>
        <w:widowControl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385"/>
        <w:gridCol w:w="969"/>
        <w:gridCol w:w="974"/>
        <w:gridCol w:w="1500"/>
        <w:gridCol w:w="1104"/>
        <w:gridCol w:w="1472"/>
      </w:tblGrid>
      <w:tr w14:paraId="1115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vAlign w:val="center"/>
          </w:tcPr>
          <w:p w14:paraId="648F2623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名</w:t>
            </w:r>
          </w:p>
        </w:tc>
        <w:tc>
          <w:tcPr>
            <w:tcW w:w="1385" w:type="dxa"/>
            <w:vAlign w:val="center"/>
          </w:tcPr>
          <w:p w14:paraId="3505173C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DA3C244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别</w:t>
            </w:r>
          </w:p>
        </w:tc>
        <w:tc>
          <w:tcPr>
            <w:tcW w:w="974" w:type="dxa"/>
            <w:vAlign w:val="center"/>
          </w:tcPr>
          <w:p w14:paraId="29240B65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57460234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104" w:type="dxa"/>
            <w:vAlign w:val="center"/>
          </w:tcPr>
          <w:p w14:paraId="7FB4983A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5CA61C37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贴照片处</w:t>
            </w:r>
          </w:p>
        </w:tc>
      </w:tr>
      <w:tr w14:paraId="23F1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vAlign w:val="center"/>
          </w:tcPr>
          <w:p w14:paraId="62507F33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385" w:type="dxa"/>
            <w:vAlign w:val="center"/>
          </w:tcPr>
          <w:p w14:paraId="67E75669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520B0F5E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民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族</w:t>
            </w:r>
          </w:p>
        </w:tc>
        <w:tc>
          <w:tcPr>
            <w:tcW w:w="974" w:type="dxa"/>
            <w:vAlign w:val="center"/>
          </w:tcPr>
          <w:p w14:paraId="6DD99323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11D2AD23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</w:t>
            </w:r>
            <w:r>
              <w:rPr>
                <w:rFonts w:ascii="宋体" w:hAnsi="宋体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2"/>
              </w:rPr>
              <w:t>称</w:t>
            </w:r>
          </w:p>
        </w:tc>
        <w:tc>
          <w:tcPr>
            <w:tcW w:w="1104" w:type="dxa"/>
            <w:vAlign w:val="center"/>
          </w:tcPr>
          <w:p w14:paraId="66EABF4E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7255CA77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68CC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762305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 w14:paraId="32A0BA91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及专业</w:t>
            </w:r>
          </w:p>
        </w:tc>
        <w:tc>
          <w:tcPr>
            <w:tcW w:w="3328" w:type="dxa"/>
            <w:gridSpan w:val="3"/>
            <w:vAlign w:val="center"/>
          </w:tcPr>
          <w:p w14:paraId="0275B98A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32BB43D2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学历学位</w:t>
            </w:r>
          </w:p>
        </w:tc>
        <w:tc>
          <w:tcPr>
            <w:tcW w:w="1104" w:type="dxa"/>
            <w:vAlign w:val="center"/>
          </w:tcPr>
          <w:p w14:paraId="069B2A13"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F6F06A8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6B7B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2" w:type="dxa"/>
            <w:vAlign w:val="center"/>
          </w:tcPr>
          <w:p w14:paraId="309D011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328" w:type="dxa"/>
            <w:gridSpan w:val="3"/>
            <w:vAlign w:val="center"/>
          </w:tcPr>
          <w:p w14:paraId="5438BAC3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831C385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576" w:type="dxa"/>
            <w:gridSpan w:val="2"/>
            <w:vAlign w:val="center"/>
          </w:tcPr>
          <w:p w14:paraId="29637B36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37FA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 w14:paraId="29CB967D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现单位及职务</w:t>
            </w:r>
          </w:p>
        </w:tc>
        <w:tc>
          <w:tcPr>
            <w:tcW w:w="3328" w:type="dxa"/>
            <w:gridSpan w:val="3"/>
            <w:vAlign w:val="center"/>
          </w:tcPr>
          <w:p w14:paraId="63E6A957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26DA6733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576" w:type="dxa"/>
            <w:gridSpan w:val="2"/>
            <w:vAlign w:val="center"/>
          </w:tcPr>
          <w:p w14:paraId="1ECF3C7C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0C52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 w14:paraId="0786A1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328" w:type="dxa"/>
            <w:gridSpan w:val="3"/>
            <w:vAlign w:val="center"/>
          </w:tcPr>
          <w:p w14:paraId="3A509EAB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6F830B8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 w14:paraId="146BF0B3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761A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72" w:type="dxa"/>
            <w:vAlign w:val="center"/>
          </w:tcPr>
          <w:p w14:paraId="6EE0517B">
            <w:pPr>
              <w:widowControl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 w14:paraId="7BCA7DDB">
            <w:pPr>
              <w:widowControl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（高中起填）</w:t>
            </w:r>
          </w:p>
        </w:tc>
        <w:tc>
          <w:tcPr>
            <w:tcW w:w="7404" w:type="dxa"/>
            <w:gridSpan w:val="6"/>
            <w:vAlign w:val="center"/>
          </w:tcPr>
          <w:p w14:paraId="785E0A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048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1672" w:type="dxa"/>
            <w:vAlign w:val="center"/>
          </w:tcPr>
          <w:p w14:paraId="24984F0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</w:t>
            </w:r>
          </w:p>
          <w:p w14:paraId="35BA5040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要</w:t>
            </w:r>
          </w:p>
          <w:p w14:paraId="197596A6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</w:t>
            </w:r>
          </w:p>
          <w:p w14:paraId="2296F2BC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</w:t>
            </w:r>
          </w:p>
          <w:p w14:paraId="6E4E61A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 w14:paraId="580F3A2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</w:tc>
        <w:tc>
          <w:tcPr>
            <w:tcW w:w="7404" w:type="dxa"/>
            <w:gridSpan w:val="6"/>
            <w:vAlign w:val="center"/>
          </w:tcPr>
          <w:p w14:paraId="23FC38CF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 w14:paraId="72D271D2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 w14:paraId="01D8C5C8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 w14:paraId="2BECDF0F">
      <w:pPr>
        <w:spacing w:line="360" w:lineRule="exact"/>
        <w:jc w:val="center"/>
        <w:rPr>
          <w:rFonts w:ascii="宋体"/>
          <w:sz w:val="24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45"/>
        <w:gridCol w:w="1452"/>
        <w:gridCol w:w="1148"/>
        <w:gridCol w:w="3933"/>
      </w:tblGrid>
      <w:tr w14:paraId="155A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681" w:type="dxa"/>
            <w:vAlign w:val="center"/>
          </w:tcPr>
          <w:p w14:paraId="20203977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  <w:p w14:paraId="394F344E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岗</w:t>
            </w:r>
          </w:p>
          <w:p w14:paraId="51F1E978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</w:t>
            </w:r>
          </w:p>
          <w:p w14:paraId="582F1594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匹</w:t>
            </w:r>
          </w:p>
          <w:p w14:paraId="5B9B6A99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配</w:t>
            </w:r>
          </w:p>
          <w:p w14:paraId="49438B44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</w:t>
            </w:r>
          </w:p>
          <w:p w14:paraId="567BC233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说</w:t>
            </w:r>
          </w:p>
          <w:p w14:paraId="097393B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3DC8E7EA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6ED6D2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B9D4251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CB85FF7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64C3085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9417ED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99EC31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8914927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1EA6BC2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C363BA7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A1702D0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B4AE89A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5E8F63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 w14:paraId="25B9EA8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4DDBED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 w14:paraId="7527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 w14:paraId="595331C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145" w:type="dxa"/>
            <w:vAlign w:val="center"/>
          </w:tcPr>
          <w:p w14:paraId="707EDB36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1452" w:type="dxa"/>
            <w:vAlign w:val="center"/>
          </w:tcPr>
          <w:p w14:paraId="71BDF1E7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与本人关系</w:t>
            </w:r>
          </w:p>
        </w:tc>
        <w:tc>
          <w:tcPr>
            <w:tcW w:w="1148" w:type="dxa"/>
            <w:vAlign w:val="center"/>
          </w:tcPr>
          <w:p w14:paraId="5C9F0C95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340B084B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单位及职务</w:t>
            </w:r>
          </w:p>
        </w:tc>
      </w:tr>
      <w:tr w14:paraId="5FE4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4D2DA3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501232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24AB2DB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配偶</w:t>
            </w:r>
          </w:p>
        </w:tc>
        <w:tc>
          <w:tcPr>
            <w:tcW w:w="1148" w:type="dxa"/>
            <w:vAlign w:val="center"/>
          </w:tcPr>
          <w:p w14:paraId="47FCB69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7F985D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46D1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81" w:type="dxa"/>
            <w:vMerge w:val="continue"/>
            <w:vAlign w:val="center"/>
          </w:tcPr>
          <w:p w14:paraId="0EF4D4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5A2A75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4BBBB73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子女</w:t>
            </w:r>
          </w:p>
        </w:tc>
        <w:tc>
          <w:tcPr>
            <w:tcW w:w="1148" w:type="dxa"/>
            <w:vAlign w:val="center"/>
          </w:tcPr>
          <w:p w14:paraId="12A93A5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611F753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07FE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1" w:type="dxa"/>
            <w:vMerge w:val="continue"/>
            <w:vAlign w:val="center"/>
          </w:tcPr>
          <w:p w14:paraId="63524D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FE39A4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20AD9A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父亲</w:t>
            </w:r>
          </w:p>
        </w:tc>
        <w:tc>
          <w:tcPr>
            <w:tcW w:w="1148" w:type="dxa"/>
            <w:vAlign w:val="center"/>
          </w:tcPr>
          <w:p w14:paraId="33C97C9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5DE730A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14FB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574027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356F20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57B7B9C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母亲</w:t>
            </w:r>
          </w:p>
        </w:tc>
        <w:tc>
          <w:tcPr>
            <w:tcW w:w="1148" w:type="dxa"/>
            <w:vAlign w:val="center"/>
          </w:tcPr>
          <w:p w14:paraId="375B52E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244FE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19EF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81" w:type="dxa"/>
            <w:vAlign w:val="center"/>
          </w:tcPr>
          <w:p w14:paraId="7D4F52E3">
            <w:pPr>
              <w:widowControl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奖惩</w:t>
            </w:r>
          </w:p>
          <w:p w14:paraId="31FF6C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28DA40A4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1E966EC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397F079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8C9951A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399EC97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6901BB1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9A22C18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94E2CC8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41B8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78" w:type="dxa"/>
            <w:gridSpan w:val="3"/>
            <w:vAlign w:val="center"/>
          </w:tcPr>
          <w:p w14:paraId="7B112002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是否愿意接受岗位调剂</w:t>
            </w:r>
          </w:p>
        </w:tc>
        <w:tc>
          <w:tcPr>
            <w:tcW w:w="5081" w:type="dxa"/>
            <w:gridSpan w:val="2"/>
            <w:vAlign w:val="center"/>
          </w:tcPr>
          <w:p w14:paraId="0AB7BD45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□是            □否</w:t>
            </w:r>
          </w:p>
        </w:tc>
      </w:tr>
      <w:tr w14:paraId="3243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681" w:type="dxa"/>
            <w:vAlign w:val="center"/>
          </w:tcPr>
          <w:p w14:paraId="2ED95E26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其它需要</w:t>
            </w:r>
          </w:p>
          <w:p w14:paraId="0EE947C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14:paraId="014F3DC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B5275E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8F7ABA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17B8AA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08060D2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6F2AF5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4A3B251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20107607">
      <w:pPr>
        <w:spacing w:line="400" w:lineRule="exact"/>
        <w:rPr>
          <w:rFonts w:ascii="楷体_GB2312" w:hAnsi="楷体_GB2312" w:eastAsia="楷体_GB2312" w:cs="楷体_GB2312"/>
          <w:color w:val="00000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p w14:paraId="47489AA7">
      <w:pPr>
        <w:spacing w:line="500" w:lineRule="exact"/>
        <w:jc w:val="center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D1C464">
      <w:pPr>
        <w:spacing w:line="400" w:lineRule="exact"/>
        <w:rPr>
          <w:rFonts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8EC4A3-9176-45E7-8E33-954B478CE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91BC204-2F7F-418E-971C-FAF01E7D62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EC7541A-81FA-4990-AAA3-D1FFD68476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19AC4D-FCC5-46C0-A1B2-0C3C2381CA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8782B1D-402C-4A5A-B519-B4B555ED0C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9A1B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3ED9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OWEyMTc3ZmI0NjdmNzU1Mzc1NThmNTg1YzlkOWIifQ=="/>
  </w:docVars>
  <w:rsids>
    <w:rsidRoot w:val="00BB02C4"/>
    <w:rsid w:val="00001BE3"/>
    <w:rsid w:val="004035BE"/>
    <w:rsid w:val="00BB02C4"/>
    <w:rsid w:val="00BD12BB"/>
    <w:rsid w:val="00F25A8F"/>
    <w:rsid w:val="05992CCC"/>
    <w:rsid w:val="0E711126"/>
    <w:rsid w:val="12882562"/>
    <w:rsid w:val="171F5FE1"/>
    <w:rsid w:val="1C1A021F"/>
    <w:rsid w:val="20301626"/>
    <w:rsid w:val="2344248C"/>
    <w:rsid w:val="25BE15AB"/>
    <w:rsid w:val="271A2D5F"/>
    <w:rsid w:val="2AE825D1"/>
    <w:rsid w:val="31372229"/>
    <w:rsid w:val="34F96BD0"/>
    <w:rsid w:val="42A017F7"/>
    <w:rsid w:val="47116DB6"/>
    <w:rsid w:val="4B1C0E2B"/>
    <w:rsid w:val="4C512D09"/>
    <w:rsid w:val="4DCD679C"/>
    <w:rsid w:val="4F0A7C06"/>
    <w:rsid w:val="4F28119C"/>
    <w:rsid w:val="5821196D"/>
    <w:rsid w:val="629F6A6C"/>
    <w:rsid w:val="64865E57"/>
    <w:rsid w:val="69224D05"/>
    <w:rsid w:val="6B276BC6"/>
    <w:rsid w:val="6E4E5DFA"/>
    <w:rsid w:val="725B76BF"/>
    <w:rsid w:val="73E727CA"/>
    <w:rsid w:val="741B56AE"/>
    <w:rsid w:val="74C67E26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9">
    <w:name w:val="仿宋_GB2312"/>
    <w:qFormat/>
    <w:uiPriority w:val="99"/>
    <w:pPr>
      <w:widowControl w:val="0"/>
      <w:ind w:firstLine="640" w:firstLineChars="200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219</Words>
  <Characters>222</Characters>
  <Lines>0</Lines>
  <Paragraphs>0</Paragraphs>
  <TotalTime>33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2020-04-03T06:24:00Z</dcterms:created>
  <dc:creator>Administrator</dc:creator>
  <cp:lastModifiedBy>惊蛰</cp:lastModifiedBy>
  <cp:lastPrinted>2022-10-27T06:32:00Z</cp:lastPrinted>
  <dcterms:modified xsi:type="dcterms:W3CDTF">2025-09-24T05:32:07Z</dcterms:modified>
  <dc:title>市场监管总局直属事业单位公开招聘报名表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46DF2532D08E4F0D9AD66BA5CC5F9EF7</vt:lpwstr>
  </property>
  <property fmtid="{D5CDD505-2E9C-101B-9397-08002B2CF9AE}" pid="4" name="KSOTemplateDocerSaveRecord">
    <vt:lpwstr>eyJoZGlkIjoiNTM3N2QxNzY2YjE0NjQwYjQ5OWIwY2RjYTcxZDA0ZGMiLCJ1c2VySWQiOiIzODY2MzcwODEifQ==</vt:lpwstr>
  </property>
</Properties>
</file>